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DC88" w14:textId="6233ABCF" w:rsidR="001A4E53" w:rsidRDefault="00BC7E5B" w:rsidP="0011790B">
      <w:pPr>
        <w:ind w:right="323"/>
        <w:rPr>
          <w:rFonts w:ascii="Verdana" w:hAnsi="Verdana"/>
          <w:bCs/>
          <w:szCs w:val="2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7216" behindDoc="0" locked="0" layoutInCell="0" allowOverlap="1" wp14:anchorId="226719BC" wp14:editId="3441BE46">
                <wp:simplePos x="0" y="0"/>
                <wp:positionH relativeFrom="margin">
                  <wp:posOffset>3696335</wp:posOffset>
                </wp:positionH>
                <wp:positionV relativeFrom="margin">
                  <wp:posOffset>-299085</wp:posOffset>
                </wp:positionV>
                <wp:extent cx="3335020" cy="986790"/>
                <wp:effectExtent l="0" t="635" r="0" b="3175"/>
                <wp:wrapSquare wrapText="bothSides"/>
                <wp:docPr id="1084735118" name="Rectangle 3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3502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3A2F42" w14:textId="77777777" w:rsidR="00B10623" w:rsidRDefault="00B10623" w:rsidP="00606DD0">
                            <w:pPr>
                              <w:jc w:val="right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233DCCF" w14:textId="77777777" w:rsidR="00B10623" w:rsidRDefault="00B10623" w:rsidP="00606DD0">
                            <w:pPr>
                              <w:jc w:val="right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6AAA9EE7" w14:textId="77777777" w:rsidR="00B10623" w:rsidRDefault="00B10623" w:rsidP="00606DD0">
                            <w:pPr>
                              <w:jc w:val="right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719BC" id="Rectangle 396" o:spid="_x0000_s1026" alt="&quot;&quot;" style="position:absolute;margin-left:291.05pt;margin-top:-23.55pt;width:262.6pt;height:77.7pt;flip:x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" o:allowincell="f" filled="f" stroked="f" strokecolor="#7f7f7f" strokeweight="1.5pt">
                <v:textbox style="mso-fit-shape-to-text:t" inset="21.6pt,21.6pt,21.6pt,21.6pt">
                  <w:txbxContent>
                    <w:p w14:paraId="4B3A2F42" w14:textId="77777777" w:rsidR="00B10623" w:rsidRDefault="00B10623" w:rsidP="00606DD0">
                      <w:pPr>
                        <w:jc w:val="right"/>
                        <w:rPr>
                          <w:color w:val="7030A0"/>
                          <w:sz w:val="20"/>
                          <w:szCs w:val="20"/>
                        </w:rPr>
                      </w:pPr>
                    </w:p>
                    <w:p w14:paraId="1233DCCF" w14:textId="77777777" w:rsidR="00B10623" w:rsidRDefault="00B10623" w:rsidP="00606DD0">
                      <w:pPr>
                        <w:jc w:val="right"/>
                        <w:rPr>
                          <w:color w:val="7030A0"/>
                          <w:sz w:val="20"/>
                          <w:szCs w:val="20"/>
                        </w:rPr>
                      </w:pPr>
                    </w:p>
                    <w:p w14:paraId="6AAA9EE7" w14:textId="77777777" w:rsidR="00B10623" w:rsidRDefault="00B10623" w:rsidP="00606DD0">
                      <w:pPr>
                        <w:jc w:val="right"/>
                        <w:rPr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Verdana" w:hAnsi="Verdana"/>
          <w:bCs/>
          <w:noProof/>
          <w:szCs w:val="22"/>
        </w:rPr>
        <w:drawing>
          <wp:inline distT="0" distB="0" distL="0" distR="0" wp14:anchorId="6853106B" wp14:editId="592D484A">
            <wp:extent cx="2254250" cy="8001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4179" w14:textId="77777777" w:rsidR="00B90637" w:rsidRDefault="00B90637" w:rsidP="0011790B">
      <w:pPr>
        <w:ind w:right="323"/>
        <w:rPr>
          <w:rFonts w:ascii="Verdana" w:hAnsi="Verdana"/>
          <w:bCs/>
          <w:szCs w:val="22"/>
        </w:rPr>
      </w:pPr>
    </w:p>
    <w:p w14:paraId="5A8D805E" w14:textId="77777777" w:rsidR="006E5AA3" w:rsidRDefault="006E5AA3" w:rsidP="006E5AA3">
      <w:pPr>
        <w:spacing w:line="276" w:lineRule="auto"/>
        <w:ind w:right="323"/>
        <w:rPr>
          <w:rFonts w:cs="Arial"/>
          <w:bCs/>
          <w:szCs w:val="22"/>
          <w:lang w:val="en-US"/>
        </w:rPr>
      </w:pPr>
    </w:p>
    <w:p w14:paraId="018285F2" w14:textId="77777777" w:rsidR="006E5AA3" w:rsidRDefault="006E5AA3" w:rsidP="0011790B">
      <w:pPr>
        <w:ind w:right="323"/>
        <w:rPr>
          <w:rFonts w:ascii="Verdana" w:hAnsi="Verdana"/>
          <w:bCs/>
          <w:szCs w:val="22"/>
        </w:rPr>
      </w:pPr>
    </w:p>
    <w:tbl>
      <w:tblPr>
        <w:tblpPr w:leftFromText="180" w:rightFromText="180" w:vertAnchor="text" w:horzAnchor="margin" w:tblpY="33"/>
        <w:tblOverlap w:val="never"/>
        <w:tblW w:w="0" w:type="auto"/>
        <w:shd w:val="clear" w:color="auto" w:fill="003366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0980"/>
      </w:tblGrid>
      <w:tr w:rsidR="006E5AA3" w:rsidRPr="00606DD0" w14:paraId="3515EA74" w14:textId="77777777" w:rsidTr="007E1813">
        <w:trPr>
          <w:trHeight w:val="568"/>
        </w:trPr>
        <w:tc>
          <w:tcPr>
            <w:tcW w:w="10980" w:type="dxa"/>
            <w:shd w:val="clear" w:color="auto" w:fill="00AAB5"/>
            <w:vAlign w:val="center"/>
          </w:tcPr>
          <w:p w14:paraId="075948B1" w14:textId="537B0533" w:rsidR="007E1813" w:rsidRPr="008F435F" w:rsidRDefault="006E5AA3" w:rsidP="007E1813">
            <w:pPr>
              <w:pStyle w:val="Heading3"/>
              <w:rPr>
                <w:rFonts w:cs="Arial"/>
                <w:color w:val="292929"/>
                <w:sz w:val="24"/>
              </w:rPr>
            </w:pPr>
            <w:r w:rsidRPr="008F435F">
              <w:rPr>
                <w:rFonts w:cs="Arial"/>
                <w:color w:val="292929"/>
                <w:sz w:val="24"/>
              </w:rPr>
              <w:t xml:space="preserve">Into Headship </w:t>
            </w:r>
            <w:r w:rsidR="007E1813" w:rsidRPr="008F435F">
              <w:rPr>
                <w:rFonts w:cs="Arial"/>
                <w:color w:val="292929"/>
                <w:sz w:val="24"/>
              </w:rPr>
              <w:t>endorsement</w:t>
            </w:r>
            <w:r w:rsidRPr="008F435F">
              <w:rPr>
                <w:rFonts w:cs="Arial"/>
                <w:color w:val="292929"/>
                <w:sz w:val="24"/>
              </w:rPr>
              <w:t xml:space="preserve"> form </w:t>
            </w:r>
            <w:r w:rsidR="00632408" w:rsidRPr="008F435F">
              <w:rPr>
                <w:rFonts w:cs="Arial"/>
                <w:color w:val="292929"/>
                <w:sz w:val="24"/>
              </w:rPr>
              <w:t>202</w:t>
            </w:r>
            <w:r w:rsidR="00BC7E5B" w:rsidRPr="008F435F">
              <w:rPr>
                <w:rFonts w:cs="Arial"/>
                <w:color w:val="292929"/>
                <w:sz w:val="24"/>
              </w:rPr>
              <w:t>5</w:t>
            </w:r>
          </w:p>
          <w:p w14:paraId="0746757D" w14:textId="77777777" w:rsidR="007E1813" w:rsidRPr="008F435F" w:rsidRDefault="007E1813" w:rsidP="007E1813">
            <w:pPr>
              <w:pStyle w:val="Heading3"/>
              <w:rPr>
                <w:rFonts w:cs="Arial"/>
                <w:color w:val="292929"/>
                <w:sz w:val="24"/>
              </w:rPr>
            </w:pPr>
            <w:r w:rsidRPr="008F435F">
              <w:rPr>
                <w:rFonts w:cs="Arial"/>
                <w:color w:val="292929"/>
                <w:sz w:val="24"/>
              </w:rPr>
              <w:t>For completion by headteacher</w:t>
            </w:r>
            <w:r w:rsidR="00F32795" w:rsidRPr="008F435F">
              <w:rPr>
                <w:rFonts w:cs="Arial"/>
                <w:color w:val="292929"/>
                <w:sz w:val="24"/>
              </w:rPr>
              <w:t>,</w:t>
            </w:r>
            <w:r w:rsidRPr="008F435F">
              <w:rPr>
                <w:rFonts w:cs="Arial"/>
                <w:color w:val="292929"/>
                <w:sz w:val="24"/>
              </w:rPr>
              <w:t xml:space="preserve"> head of establishment</w:t>
            </w:r>
            <w:r w:rsidR="00F32795" w:rsidRPr="008F435F">
              <w:rPr>
                <w:rFonts w:cs="Arial"/>
                <w:color w:val="292929"/>
                <w:sz w:val="24"/>
              </w:rPr>
              <w:t xml:space="preserve"> or line manager</w:t>
            </w:r>
          </w:p>
        </w:tc>
      </w:tr>
    </w:tbl>
    <w:p w14:paraId="24D04284" w14:textId="77777777" w:rsidR="001E7770" w:rsidRPr="006E5AA3" w:rsidRDefault="001E7770">
      <w:pPr>
        <w:tabs>
          <w:tab w:val="left" w:pos="2520"/>
        </w:tabs>
        <w:rPr>
          <w:rFonts w:cs="Arial"/>
          <w:bCs/>
          <w:szCs w:val="22"/>
          <w:lang w:val="en-US"/>
        </w:rPr>
      </w:pPr>
    </w:p>
    <w:p w14:paraId="64948008" w14:textId="77777777" w:rsidR="00DA23B5" w:rsidRPr="00606DD0" w:rsidRDefault="00DA23B5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08"/>
      </w:tblGrid>
      <w:tr w:rsidR="00000C8D" w:rsidRPr="00606DD0" w14:paraId="20147DBC" w14:textId="77777777" w:rsidTr="006E5AA3">
        <w:trPr>
          <w:trHeight w:val="491"/>
        </w:trPr>
        <w:tc>
          <w:tcPr>
            <w:tcW w:w="10908" w:type="dxa"/>
            <w:shd w:val="clear" w:color="auto" w:fill="00AAB5"/>
            <w:vAlign w:val="center"/>
          </w:tcPr>
          <w:p w14:paraId="30008C56" w14:textId="77777777" w:rsidR="00000C8D" w:rsidRPr="008F435F" w:rsidRDefault="007E1813" w:rsidP="007E1813">
            <w:pPr>
              <w:pStyle w:val="Heading3"/>
              <w:jc w:val="left"/>
              <w:rPr>
                <w:rFonts w:cs="Arial"/>
                <w:color w:val="292929"/>
                <w:sz w:val="22"/>
                <w:szCs w:val="22"/>
              </w:rPr>
            </w:pPr>
            <w:r w:rsidRPr="008F435F">
              <w:rPr>
                <w:rFonts w:cs="Arial"/>
                <w:color w:val="292929"/>
                <w:sz w:val="22"/>
                <w:szCs w:val="22"/>
                <w:lang w:val="en-US"/>
              </w:rPr>
              <w:t xml:space="preserve">Section 1: Applicant </w:t>
            </w:r>
            <w:r w:rsidR="00000C8D" w:rsidRPr="008F435F">
              <w:rPr>
                <w:rFonts w:cs="Arial"/>
                <w:color w:val="292929"/>
                <w:sz w:val="22"/>
                <w:szCs w:val="22"/>
                <w:lang w:val="en-US"/>
              </w:rPr>
              <w:t>details</w:t>
            </w:r>
          </w:p>
        </w:tc>
      </w:tr>
    </w:tbl>
    <w:p w14:paraId="4D285B81" w14:textId="77777777" w:rsidR="00000C8D" w:rsidRPr="00606DD0" w:rsidRDefault="00000C8D">
      <w:pPr>
        <w:tabs>
          <w:tab w:val="left" w:pos="2520"/>
        </w:tabs>
        <w:rPr>
          <w:rFonts w:cs="Arial"/>
          <w:sz w:val="20"/>
          <w:szCs w:val="20"/>
        </w:rPr>
      </w:pPr>
    </w:p>
    <w:p w14:paraId="204B4546" w14:textId="77777777" w:rsidR="00000C8D" w:rsidRPr="006E5AA3" w:rsidRDefault="00000C8D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48"/>
      </w:tblGrid>
      <w:tr w:rsidR="007E1813" w:rsidRPr="007E1813" w14:paraId="5851B499" w14:textId="77777777" w:rsidTr="007E1813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02AD4701" w14:textId="77777777" w:rsidR="00000C8D" w:rsidRPr="007E1813" w:rsidRDefault="007E1813" w:rsidP="007E181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color w:val="595959"/>
                <w:szCs w:val="22"/>
              </w:rPr>
            </w:pPr>
            <w:r w:rsidRPr="007E1813">
              <w:rPr>
                <w:rFonts w:cs="Arial"/>
                <w:bCs/>
                <w:color w:val="595959"/>
                <w:szCs w:val="22"/>
              </w:rPr>
              <w:t>Name of applicant</w:t>
            </w:r>
            <w:r w:rsidR="00000C8D" w:rsidRPr="007E1813">
              <w:rPr>
                <w:rFonts w:cs="Arial"/>
                <w:bCs/>
                <w:color w:val="595959"/>
                <w:szCs w:val="22"/>
              </w:rPr>
              <w:t>:</w:t>
            </w:r>
          </w:p>
        </w:tc>
        <w:tc>
          <w:tcPr>
            <w:tcW w:w="82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C89AA29" w14:textId="77777777" w:rsidR="00000C8D" w:rsidRPr="007E1813" w:rsidRDefault="00000C8D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="003A39AD"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="003A39AD"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="003A39AD"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="003A39AD"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="003A39AD"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  <w:bookmarkEnd w:id="0"/>
          </w:p>
        </w:tc>
      </w:tr>
    </w:tbl>
    <w:p w14:paraId="518A29EC" w14:textId="77777777" w:rsidR="00000C8D" w:rsidRPr="007E1813" w:rsidRDefault="00000C8D">
      <w:pPr>
        <w:pStyle w:val="TinyText"/>
        <w:rPr>
          <w:rFonts w:cs="Arial"/>
          <w:color w:val="595959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48"/>
      </w:tblGrid>
      <w:tr w:rsidR="007E1813" w:rsidRPr="007E1813" w14:paraId="77DA30A7" w14:textId="77777777" w:rsidTr="00DC5103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3C77227E" w14:textId="77777777" w:rsidR="007E1813" w:rsidRPr="007E1813" w:rsidRDefault="007E1813" w:rsidP="00DC510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color w:val="595959"/>
                <w:szCs w:val="22"/>
              </w:rPr>
            </w:pPr>
            <w:r w:rsidRPr="007E1813">
              <w:rPr>
                <w:rFonts w:cs="Arial"/>
                <w:bCs/>
                <w:color w:val="595959"/>
                <w:szCs w:val="22"/>
              </w:rPr>
              <w:t>Current school:</w:t>
            </w:r>
          </w:p>
        </w:tc>
        <w:tc>
          <w:tcPr>
            <w:tcW w:w="82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731ADC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0889627E" w14:textId="77777777" w:rsidR="00000C8D" w:rsidRPr="007E1813" w:rsidRDefault="00000C8D">
      <w:pPr>
        <w:pStyle w:val="TinyText"/>
        <w:rPr>
          <w:rFonts w:cs="Arial"/>
          <w:color w:val="595959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48"/>
      </w:tblGrid>
      <w:tr w:rsidR="007E1813" w:rsidRPr="007E1813" w14:paraId="40B8F8B2" w14:textId="77777777" w:rsidTr="00DC5103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19943DF0" w14:textId="77777777" w:rsidR="007E1813" w:rsidRPr="007E1813" w:rsidRDefault="007E1813" w:rsidP="00DC510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color w:val="595959"/>
                <w:szCs w:val="22"/>
              </w:rPr>
            </w:pPr>
            <w:r w:rsidRPr="007E1813">
              <w:rPr>
                <w:rFonts w:cs="Arial"/>
                <w:bCs/>
                <w:color w:val="595959"/>
                <w:szCs w:val="22"/>
              </w:rPr>
              <w:t>Current post:</w:t>
            </w:r>
          </w:p>
        </w:tc>
        <w:tc>
          <w:tcPr>
            <w:tcW w:w="82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718E292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13298F98" w14:textId="77777777" w:rsidR="007E1813" w:rsidRPr="007E1813" w:rsidRDefault="007E1813">
      <w:pPr>
        <w:tabs>
          <w:tab w:val="left" w:pos="2520"/>
        </w:tabs>
        <w:rPr>
          <w:rFonts w:cs="Arial"/>
          <w:color w:val="595959"/>
          <w:szCs w:val="22"/>
        </w:rPr>
      </w:pPr>
    </w:p>
    <w:p w14:paraId="3C768646" w14:textId="77777777" w:rsidR="007E1813" w:rsidRDefault="007E1813">
      <w:pPr>
        <w:tabs>
          <w:tab w:val="left" w:pos="2520"/>
        </w:tabs>
        <w:rPr>
          <w:rFonts w:cs="Arial"/>
          <w:szCs w:val="22"/>
        </w:rPr>
      </w:pPr>
    </w:p>
    <w:p w14:paraId="2A09ECEB" w14:textId="77777777" w:rsidR="007E1813" w:rsidRPr="00606DD0" w:rsidRDefault="007E1813" w:rsidP="007E1813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08"/>
      </w:tblGrid>
      <w:tr w:rsidR="007E1813" w:rsidRPr="00606DD0" w14:paraId="05AD3297" w14:textId="77777777" w:rsidTr="00DC5103">
        <w:trPr>
          <w:trHeight w:val="491"/>
        </w:trPr>
        <w:tc>
          <w:tcPr>
            <w:tcW w:w="10908" w:type="dxa"/>
            <w:shd w:val="clear" w:color="auto" w:fill="00AAB5"/>
            <w:vAlign w:val="center"/>
          </w:tcPr>
          <w:p w14:paraId="59D2C3C5" w14:textId="77777777" w:rsidR="007E1813" w:rsidRPr="008F435F" w:rsidRDefault="007E1813" w:rsidP="00DC5103">
            <w:pPr>
              <w:pStyle w:val="Heading3"/>
              <w:jc w:val="left"/>
              <w:rPr>
                <w:rFonts w:cs="Arial"/>
                <w:color w:val="292929"/>
                <w:sz w:val="22"/>
                <w:szCs w:val="22"/>
              </w:rPr>
            </w:pPr>
            <w:r w:rsidRPr="008F435F">
              <w:rPr>
                <w:rFonts w:cs="Arial"/>
                <w:color w:val="292929"/>
                <w:sz w:val="22"/>
                <w:szCs w:val="22"/>
                <w:lang w:val="en-US"/>
              </w:rPr>
              <w:t>Section 2: Referee details</w:t>
            </w:r>
          </w:p>
        </w:tc>
      </w:tr>
    </w:tbl>
    <w:p w14:paraId="607A6C0C" w14:textId="77777777" w:rsidR="007E1813" w:rsidRPr="00606DD0" w:rsidRDefault="007E1813" w:rsidP="007E1813">
      <w:pPr>
        <w:tabs>
          <w:tab w:val="left" w:pos="2520"/>
        </w:tabs>
        <w:rPr>
          <w:rFonts w:cs="Arial"/>
          <w:sz w:val="20"/>
          <w:szCs w:val="20"/>
        </w:rPr>
      </w:pPr>
    </w:p>
    <w:p w14:paraId="538FF41B" w14:textId="77777777" w:rsidR="007E1813" w:rsidRPr="006E5AA3" w:rsidRDefault="007E1813" w:rsidP="007E1813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48"/>
      </w:tblGrid>
      <w:tr w:rsidR="007E1813" w:rsidRPr="007E1813" w14:paraId="48FC5F0F" w14:textId="77777777" w:rsidTr="00DC5103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5494914A" w14:textId="77777777" w:rsidR="007E1813" w:rsidRPr="007E1813" w:rsidRDefault="007E1813" w:rsidP="00DC510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color w:val="595959"/>
                <w:szCs w:val="22"/>
              </w:rPr>
            </w:pPr>
            <w:r w:rsidRPr="007E1813">
              <w:rPr>
                <w:rFonts w:cs="Arial"/>
                <w:bCs/>
                <w:color w:val="595959"/>
                <w:szCs w:val="22"/>
              </w:rPr>
              <w:t>Name of referee:</w:t>
            </w:r>
          </w:p>
        </w:tc>
        <w:tc>
          <w:tcPr>
            <w:tcW w:w="82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296A9C9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14D79087" w14:textId="77777777" w:rsidR="007E1813" w:rsidRPr="007E1813" w:rsidRDefault="007E1813" w:rsidP="007E1813">
      <w:pPr>
        <w:pStyle w:val="TinyText"/>
        <w:rPr>
          <w:rFonts w:cs="Arial"/>
          <w:color w:val="595959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48"/>
      </w:tblGrid>
      <w:tr w:rsidR="007E1813" w:rsidRPr="007E1813" w14:paraId="73ADE935" w14:textId="77777777" w:rsidTr="00DC5103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2CD048DC" w14:textId="77777777" w:rsidR="007E1813" w:rsidRPr="007E1813" w:rsidRDefault="007E1813" w:rsidP="00DC510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color w:val="595959"/>
                <w:szCs w:val="22"/>
              </w:rPr>
            </w:pPr>
            <w:r w:rsidRPr="007E1813">
              <w:rPr>
                <w:rFonts w:cs="Arial"/>
                <w:bCs/>
                <w:color w:val="595959"/>
                <w:szCs w:val="22"/>
              </w:rPr>
              <w:t>Post:</w:t>
            </w:r>
          </w:p>
        </w:tc>
        <w:tc>
          <w:tcPr>
            <w:tcW w:w="82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87F424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71D8982D" w14:textId="77777777" w:rsidR="007E1813" w:rsidRPr="007E1813" w:rsidRDefault="007E1813" w:rsidP="007E1813">
      <w:pPr>
        <w:pStyle w:val="TinyText"/>
        <w:rPr>
          <w:rFonts w:cs="Arial"/>
          <w:color w:val="595959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48"/>
      </w:tblGrid>
      <w:tr w:rsidR="007E1813" w:rsidRPr="007E1813" w14:paraId="6BCD7C33" w14:textId="77777777" w:rsidTr="00DC5103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1D52F55B" w14:textId="77777777" w:rsidR="007E1813" w:rsidRPr="007E1813" w:rsidRDefault="007E1813" w:rsidP="00DC510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color w:val="595959"/>
                <w:szCs w:val="22"/>
              </w:rPr>
            </w:pPr>
            <w:r w:rsidRPr="007E1813">
              <w:rPr>
                <w:rFonts w:cs="Arial"/>
                <w:bCs/>
                <w:color w:val="595959"/>
                <w:szCs w:val="22"/>
              </w:rPr>
              <w:t>School:</w:t>
            </w:r>
          </w:p>
        </w:tc>
        <w:tc>
          <w:tcPr>
            <w:tcW w:w="82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29B530B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45229B00" w14:textId="77777777" w:rsidR="007E1813" w:rsidRPr="007E1813" w:rsidRDefault="007E1813" w:rsidP="007E1813">
      <w:pPr>
        <w:tabs>
          <w:tab w:val="left" w:pos="2520"/>
        </w:tabs>
        <w:rPr>
          <w:rFonts w:cs="Arial"/>
          <w:color w:val="595959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48"/>
      </w:tblGrid>
      <w:tr w:rsidR="007E1813" w:rsidRPr="007E1813" w14:paraId="69E15657" w14:textId="77777777" w:rsidTr="00DC5103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5BA12D2F" w14:textId="77777777" w:rsidR="007E1813" w:rsidRPr="007E1813" w:rsidRDefault="007E1813" w:rsidP="00DC510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color w:val="595959"/>
                <w:szCs w:val="22"/>
              </w:rPr>
            </w:pPr>
            <w:r w:rsidRPr="007E1813">
              <w:rPr>
                <w:rFonts w:cs="Arial"/>
                <w:bCs/>
                <w:color w:val="595959"/>
                <w:szCs w:val="22"/>
              </w:rPr>
              <w:t>E-mail address:</w:t>
            </w:r>
          </w:p>
        </w:tc>
        <w:tc>
          <w:tcPr>
            <w:tcW w:w="82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14F4A47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04BA2B90" w14:textId="77777777" w:rsidR="007E1813" w:rsidRPr="007E1813" w:rsidRDefault="007E1813" w:rsidP="007E1813">
      <w:pPr>
        <w:tabs>
          <w:tab w:val="left" w:pos="2520"/>
        </w:tabs>
        <w:rPr>
          <w:rFonts w:cs="Arial"/>
          <w:color w:val="595959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48"/>
      </w:tblGrid>
      <w:tr w:rsidR="007E1813" w:rsidRPr="007E1813" w14:paraId="7E253E32" w14:textId="77777777" w:rsidTr="00DC5103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7525F2A0" w14:textId="77777777" w:rsidR="007E1813" w:rsidRPr="007E1813" w:rsidRDefault="007E1813" w:rsidP="00DC510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color w:val="595959"/>
                <w:szCs w:val="22"/>
              </w:rPr>
            </w:pPr>
            <w:r w:rsidRPr="007E1813">
              <w:rPr>
                <w:rFonts w:cs="Arial"/>
                <w:bCs/>
                <w:color w:val="595959"/>
                <w:szCs w:val="22"/>
              </w:rPr>
              <w:t>Telephone:</w:t>
            </w:r>
          </w:p>
        </w:tc>
        <w:tc>
          <w:tcPr>
            <w:tcW w:w="82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BD9D09F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75D00D94" w14:textId="77777777" w:rsidR="007E1813" w:rsidRPr="007E1813" w:rsidRDefault="007E1813" w:rsidP="007E1813">
      <w:pPr>
        <w:tabs>
          <w:tab w:val="left" w:pos="2520"/>
        </w:tabs>
        <w:rPr>
          <w:rFonts w:cs="Arial"/>
          <w:color w:val="595959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  <w:gridCol w:w="8248"/>
      </w:tblGrid>
      <w:tr w:rsidR="007E1813" w:rsidRPr="007E1813" w14:paraId="1A5AFE08" w14:textId="77777777" w:rsidTr="00DC5103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14:paraId="49A5EC10" w14:textId="77777777" w:rsidR="007E1813" w:rsidRPr="007E1813" w:rsidRDefault="007E1813" w:rsidP="00DC510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color w:val="595959"/>
                <w:szCs w:val="22"/>
              </w:rPr>
            </w:pPr>
            <w:r w:rsidRPr="007E1813">
              <w:rPr>
                <w:rFonts w:cs="Arial"/>
                <w:bCs/>
                <w:color w:val="595959"/>
                <w:szCs w:val="22"/>
              </w:rPr>
              <w:t>Nature of applicant’s relationship to you:</w:t>
            </w:r>
          </w:p>
        </w:tc>
        <w:tc>
          <w:tcPr>
            <w:tcW w:w="82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D5E010B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2FD03646" w14:textId="77777777" w:rsidR="007E1813" w:rsidRPr="007E1813" w:rsidRDefault="007E1813" w:rsidP="007E1813">
      <w:pPr>
        <w:tabs>
          <w:tab w:val="left" w:pos="2520"/>
        </w:tabs>
        <w:rPr>
          <w:rFonts w:cs="Arial"/>
          <w:color w:val="595959"/>
          <w:szCs w:val="22"/>
        </w:rPr>
      </w:pPr>
    </w:p>
    <w:p w14:paraId="61BEEC33" w14:textId="5A39A996" w:rsidR="007E1813" w:rsidRPr="007E1813" w:rsidRDefault="007E1813" w:rsidP="007E1813">
      <w:pPr>
        <w:tabs>
          <w:tab w:val="left" w:pos="2520"/>
        </w:tabs>
        <w:rPr>
          <w:rFonts w:cs="Arial"/>
          <w:color w:val="595959"/>
          <w:szCs w:val="22"/>
        </w:rPr>
      </w:pPr>
    </w:p>
    <w:p w14:paraId="296239E0" w14:textId="51CBF7D5" w:rsidR="00A317AE" w:rsidRPr="00A317AE" w:rsidRDefault="00A317AE" w:rsidP="00A317AE">
      <w:pPr>
        <w:autoSpaceDE w:val="0"/>
        <w:autoSpaceDN w:val="0"/>
        <w:adjustRightInd w:val="0"/>
        <w:rPr>
          <w:rFonts w:cs="Arial"/>
          <w:b/>
          <w:color w:val="595959"/>
          <w:sz w:val="20"/>
          <w:szCs w:val="20"/>
          <w:lang w:eastAsia="en-GB"/>
        </w:rPr>
      </w:pPr>
      <w:r w:rsidRPr="00A317AE">
        <w:rPr>
          <w:rFonts w:cs="Arial"/>
          <w:b/>
          <w:color w:val="595959"/>
          <w:sz w:val="20"/>
          <w:szCs w:val="20"/>
          <w:lang w:eastAsia="en-GB"/>
        </w:rPr>
        <w:t>The engagement in Masters level learning is a significant commitment for the participants that ultimately impact</w:t>
      </w:r>
      <w:r>
        <w:rPr>
          <w:rFonts w:cs="Arial"/>
          <w:b/>
          <w:color w:val="595959"/>
          <w:sz w:val="20"/>
          <w:szCs w:val="20"/>
          <w:lang w:eastAsia="en-GB"/>
        </w:rPr>
        <w:t xml:space="preserve">s </w:t>
      </w:r>
      <w:r w:rsidRPr="00A317AE">
        <w:rPr>
          <w:rFonts w:cs="Arial"/>
          <w:b/>
          <w:color w:val="595959"/>
          <w:sz w:val="20"/>
          <w:szCs w:val="20"/>
          <w:lang w:eastAsia="en-GB"/>
        </w:rPr>
        <w:t xml:space="preserve">positively on the leadership and outcomes for learners and </w:t>
      </w:r>
      <w:r>
        <w:rPr>
          <w:rFonts w:cs="Arial"/>
          <w:b/>
          <w:color w:val="595959"/>
          <w:sz w:val="20"/>
          <w:szCs w:val="20"/>
          <w:lang w:eastAsia="en-GB"/>
        </w:rPr>
        <w:t xml:space="preserve">the </w:t>
      </w:r>
      <w:r w:rsidRPr="00A317AE">
        <w:rPr>
          <w:rFonts w:cs="Arial"/>
          <w:b/>
          <w:color w:val="595959"/>
          <w:sz w:val="20"/>
          <w:szCs w:val="20"/>
          <w:lang w:eastAsia="en-GB"/>
        </w:rPr>
        <w:t>school communit</w:t>
      </w:r>
      <w:r>
        <w:rPr>
          <w:rFonts w:cs="Arial"/>
          <w:b/>
          <w:color w:val="595959"/>
          <w:sz w:val="20"/>
          <w:szCs w:val="20"/>
          <w:lang w:eastAsia="en-GB"/>
        </w:rPr>
        <w:t>y</w:t>
      </w:r>
      <w:r w:rsidRPr="00A317AE">
        <w:rPr>
          <w:rFonts w:cs="Arial"/>
          <w:b/>
          <w:color w:val="595959"/>
          <w:sz w:val="20"/>
          <w:szCs w:val="20"/>
          <w:lang w:eastAsia="en-GB"/>
        </w:rPr>
        <w:t xml:space="preserve">. </w:t>
      </w:r>
    </w:p>
    <w:p w14:paraId="3A07D422" w14:textId="77777777" w:rsidR="00A317AE" w:rsidRDefault="00A317AE" w:rsidP="007E1813">
      <w:pPr>
        <w:tabs>
          <w:tab w:val="left" w:pos="2520"/>
        </w:tabs>
        <w:rPr>
          <w:rFonts w:cs="Arial"/>
          <w:b/>
          <w:color w:val="595959"/>
          <w:sz w:val="20"/>
          <w:szCs w:val="20"/>
          <w:lang w:eastAsia="en-GB"/>
        </w:rPr>
      </w:pPr>
    </w:p>
    <w:p w14:paraId="74785962" w14:textId="571BD459" w:rsidR="007E1813" w:rsidRPr="007E1813" w:rsidRDefault="00BC7E5B" w:rsidP="007E1813">
      <w:pPr>
        <w:tabs>
          <w:tab w:val="left" w:pos="2520"/>
        </w:tabs>
        <w:rPr>
          <w:rFonts w:cs="Arial"/>
          <w:color w:val="595959"/>
          <w:sz w:val="20"/>
          <w:szCs w:val="20"/>
          <w:lang w:eastAsia="en-GB"/>
        </w:rPr>
      </w:pPr>
      <w:r w:rsidRPr="007E1813">
        <w:rPr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A9D1E1" wp14:editId="393B15F3">
                <wp:simplePos x="0" y="0"/>
                <wp:positionH relativeFrom="column">
                  <wp:posOffset>-34290</wp:posOffset>
                </wp:positionH>
                <wp:positionV relativeFrom="paragraph">
                  <wp:posOffset>52070</wp:posOffset>
                </wp:positionV>
                <wp:extent cx="309245" cy="278130"/>
                <wp:effectExtent l="12700" t="12700" r="11430" b="13970"/>
                <wp:wrapSquare wrapText="bothSides"/>
                <wp:docPr id="24663770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8B820" w14:textId="77777777" w:rsidR="007E1813" w:rsidRPr="007E1813" w:rsidRDefault="007E18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9D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&quot;&quot;" style="position:absolute;margin-left:-2.7pt;margin-top:4.1pt;width:24.35pt;height:2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">
                <v:textbox>
                  <w:txbxContent>
                    <w:p w14:paraId="2448B820" w14:textId="77777777" w:rsidR="007E1813" w:rsidRPr="007E1813" w:rsidRDefault="007E181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E1813" w:rsidRPr="007E1813">
        <w:rPr>
          <w:rFonts w:cs="Arial"/>
          <w:b/>
          <w:color w:val="595959"/>
          <w:sz w:val="20"/>
          <w:szCs w:val="20"/>
          <w:lang w:eastAsia="en-GB"/>
        </w:rPr>
        <w:t>Please tick to confirm that you have discussed this application and the level of commitment required to complete the programme.</w:t>
      </w:r>
    </w:p>
    <w:p w14:paraId="480A0447" w14:textId="77777777" w:rsidR="007E1813" w:rsidRDefault="007E1813" w:rsidP="007E1813">
      <w:pPr>
        <w:tabs>
          <w:tab w:val="left" w:pos="2520"/>
        </w:tabs>
        <w:rPr>
          <w:rFonts w:cs="Arial"/>
          <w:szCs w:val="22"/>
        </w:rPr>
      </w:pPr>
    </w:p>
    <w:p w14:paraId="4353056A" w14:textId="77777777" w:rsidR="007E1813" w:rsidRDefault="007E1813" w:rsidP="007E1813">
      <w:pPr>
        <w:tabs>
          <w:tab w:val="left" w:pos="2520"/>
        </w:tabs>
        <w:rPr>
          <w:rFonts w:cs="Arial"/>
          <w:szCs w:val="22"/>
        </w:rPr>
      </w:pPr>
    </w:p>
    <w:p w14:paraId="63038361" w14:textId="77777777" w:rsidR="007E1813" w:rsidRDefault="007E1813" w:rsidP="007E1813">
      <w:pPr>
        <w:tabs>
          <w:tab w:val="left" w:pos="2520"/>
        </w:tabs>
        <w:rPr>
          <w:rFonts w:cs="Arial"/>
          <w:szCs w:val="22"/>
        </w:rPr>
      </w:pPr>
    </w:p>
    <w:p w14:paraId="18D41235" w14:textId="77777777" w:rsidR="007E1813" w:rsidRPr="00606DD0" w:rsidRDefault="007E1813" w:rsidP="007E1813">
      <w:pPr>
        <w:tabs>
          <w:tab w:val="left" w:pos="2520"/>
        </w:tabs>
        <w:rPr>
          <w:rFonts w:cs="Arial"/>
          <w:sz w:val="20"/>
          <w:szCs w:val="20"/>
        </w:rPr>
      </w:pPr>
    </w:p>
    <w:p w14:paraId="1ACB394C" w14:textId="77777777" w:rsidR="00AE6156" w:rsidRDefault="006E5AA3">
      <w:pPr>
        <w:tabs>
          <w:tab w:val="left" w:pos="2520"/>
        </w:tabs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161DB60" w14:textId="77777777" w:rsidR="007E1813" w:rsidRDefault="007E1813">
      <w:pPr>
        <w:tabs>
          <w:tab w:val="left" w:pos="2520"/>
        </w:tabs>
        <w:rPr>
          <w:rFonts w:cs="Arial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08"/>
      </w:tblGrid>
      <w:tr w:rsidR="007E1813" w:rsidRPr="00606DD0" w14:paraId="31D069D8" w14:textId="77777777" w:rsidTr="00DC5103">
        <w:trPr>
          <w:trHeight w:val="491"/>
        </w:trPr>
        <w:tc>
          <w:tcPr>
            <w:tcW w:w="10908" w:type="dxa"/>
            <w:shd w:val="clear" w:color="auto" w:fill="00AAB5"/>
            <w:vAlign w:val="center"/>
          </w:tcPr>
          <w:p w14:paraId="22299F49" w14:textId="77777777" w:rsidR="007E1813" w:rsidRPr="008F435F" w:rsidRDefault="007E1813" w:rsidP="007E1813">
            <w:pPr>
              <w:pStyle w:val="Heading3"/>
              <w:jc w:val="left"/>
              <w:rPr>
                <w:rFonts w:cs="Arial"/>
                <w:color w:val="292929"/>
                <w:sz w:val="22"/>
                <w:szCs w:val="22"/>
              </w:rPr>
            </w:pPr>
            <w:r w:rsidRPr="008F435F">
              <w:rPr>
                <w:rFonts w:cs="Arial"/>
                <w:color w:val="292929"/>
                <w:sz w:val="22"/>
                <w:szCs w:val="22"/>
                <w:lang w:val="en-US"/>
              </w:rPr>
              <w:t>Section 3: Endorsement</w:t>
            </w:r>
          </w:p>
        </w:tc>
      </w:tr>
    </w:tbl>
    <w:p w14:paraId="23795CE6" w14:textId="77777777" w:rsidR="007E1813" w:rsidRPr="00606DD0" w:rsidRDefault="007E1813" w:rsidP="007E1813">
      <w:pPr>
        <w:tabs>
          <w:tab w:val="left" w:pos="2520"/>
        </w:tabs>
        <w:rPr>
          <w:rFonts w:cs="Arial"/>
          <w:sz w:val="20"/>
          <w:szCs w:val="20"/>
        </w:rPr>
      </w:pPr>
    </w:p>
    <w:p w14:paraId="01EDA216" w14:textId="77777777" w:rsidR="007E1813" w:rsidRPr="006E5AA3" w:rsidRDefault="007E1813" w:rsidP="007E1813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72"/>
      </w:tblGrid>
      <w:tr w:rsidR="007E1813" w:rsidRPr="007E1813" w14:paraId="7FDFBBAA" w14:textId="77777777" w:rsidTr="007E1813">
        <w:trPr>
          <w:trHeight w:val="386"/>
        </w:trPr>
        <w:tc>
          <w:tcPr>
            <w:tcW w:w="10872" w:type="dxa"/>
            <w:vAlign w:val="center"/>
          </w:tcPr>
          <w:p w14:paraId="146FDC81" w14:textId="77777777" w:rsidR="007E1813" w:rsidRPr="007E1813" w:rsidRDefault="007E1813" w:rsidP="007E181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595959"/>
                <w:szCs w:val="22"/>
              </w:rPr>
            </w:pPr>
            <w:r w:rsidRPr="007E1813">
              <w:rPr>
                <w:rFonts w:cs="Arial"/>
                <w:b/>
                <w:color w:val="595959"/>
                <w:szCs w:val="22"/>
                <w:lang w:eastAsia="en-GB"/>
              </w:rPr>
              <w:t>Please describe how the applicant demonstrates awareness and understanding of current educational issues (maximum 250 words):</w:t>
            </w:r>
          </w:p>
          <w:p w14:paraId="226B0D08" w14:textId="77777777" w:rsidR="0011790B" w:rsidRPr="007E1813" w:rsidRDefault="0011790B" w:rsidP="006E5AA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595959"/>
                <w:szCs w:val="22"/>
              </w:rPr>
            </w:pPr>
          </w:p>
        </w:tc>
      </w:tr>
      <w:tr w:rsidR="007E1813" w:rsidRPr="007E1813" w14:paraId="46073095" w14:textId="77777777" w:rsidTr="007E1813">
        <w:trPr>
          <w:trHeight w:val="5110"/>
        </w:trPr>
        <w:tc>
          <w:tcPr>
            <w:tcW w:w="108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2F6374" w14:textId="77777777" w:rsidR="0011790B" w:rsidRPr="007E1813" w:rsidRDefault="006E5AA3" w:rsidP="00912408">
            <w:pPr>
              <w:tabs>
                <w:tab w:val="left" w:pos="2520"/>
              </w:tabs>
              <w:ind w:left="-108" w:hanging="180"/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t xml:space="preserve"> </w:t>
            </w: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1CDF9CFF" w14:textId="77777777" w:rsidR="00E418F9" w:rsidRPr="007E1813" w:rsidRDefault="00E418F9" w:rsidP="00E418F9">
      <w:pPr>
        <w:tabs>
          <w:tab w:val="left" w:pos="2520"/>
        </w:tabs>
        <w:rPr>
          <w:rFonts w:cs="Arial"/>
          <w:color w:val="595959"/>
          <w:szCs w:val="22"/>
        </w:rPr>
      </w:pPr>
    </w:p>
    <w:p w14:paraId="4996A672" w14:textId="77777777" w:rsidR="007E1813" w:rsidRPr="007E1813" w:rsidRDefault="007E1813" w:rsidP="00E418F9">
      <w:pPr>
        <w:tabs>
          <w:tab w:val="left" w:pos="2520"/>
        </w:tabs>
        <w:rPr>
          <w:rFonts w:cs="Arial"/>
          <w:color w:val="595959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72"/>
      </w:tblGrid>
      <w:tr w:rsidR="007E1813" w:rsidRPr="007E1813" w14:paraId="50481E5E" w14:textId="77777777" w:rsidTr="00DC5103">
        <w:trPr>
          <w:trHeight w:val="386"/>
        </w:trPr>
        <w:tc>
          <w:tcPr>
            <w:tcW w:w="10872" w:type="dxa"/>
            <w:vAlign w:val="center"/>
          </w:tcPr>
          <w:p w14:paraId="337C4C04" w14:textId="77777777" w:rsidR="007E1813" w:rsidRPr="007E1813" w:rsidRDefault="007E1813" w:rsidP="007E1813">
            <w:pPr>
              <w:autoSpaceDE w:val="0"/>
              <w:autoSpaceDN w:val="0"/>
              <w:adjustRightInd w:val="0"/>
              <w:rPr>
                <w:rFonts w:cs="Arial"/>
                <w:b/>
                <w:color w:val="595959"/>
                <w:szCs w:val="22"/>
                <w:lang w:eastAsia="en-GB"/>
              </w:rPr>
            </w:pPr>
            <w:r w:rsidRPr="007E1813">
              <w:rPr>
                <w:rFonts w:cs="Arial"/>
                <w:b/>
                <w:color w:val="595959"/>
                <w:szCs w:val="22"/>
                <w:lang w:eastAsia="en-GB"/>
              </w:rPr>
              <w:t>Please provide an outline of the applicant’s leadership of whole school developments and the resultant impact (maximum 250 words):</w:t>
            </w:r>
          </w:p>
          <w:p w14:paraId="427CFECF" w14:textId="77777777" w:rsidR="007E1813" w:rsidRPr="007E1813" w:rsidRDefault="007E1813" w:rsidP="00DC510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595959"/>
                <w:szCs w:val="22"/>
              </w:rPr>
            </w:pPr>
          </w:p>
        </w:tc>
      </w:tr>
      <w:tr w:rsidR="007E1813" w:rsidRPr="007E1813" w14:paraId="1FCD3375" w14:textId="77777777" w:rsidTr="007E1813">
        <w:trPr>
          <w:trHeight w:val="5744"/>
        </w:trPr>
        <w:tc>
          <w:tcPr>
            <w:tcW w:w="108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C1EDD0" w14:textId="77777777" w:rsidR="007E1813" w:rsidRPr="007E1813" w:rsidRDefault="007E1813" w:rsidP="00DC5103">
            <w:pPr>
              <w:tabs>
                <w:tab w:val="left" w:pos="2520"/>
              </w:tabs>
              <w:ind w:left="-108" w:hanging="180"/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t xml:space="preserve"> </w:t>
            </w: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1E3BE2C0" w14:textId="77777777" w:rsidR="00E418F9" w:rsidRPr="007E1813" w:rsidRDefault="00E418F9" w:rsidP="00E418F9">
      <w:pPr>
        <w:tabs>
          <w:tab w:val="left" w:pos="2520"/>
        </w:tabs>
        <w:rPr>
          <w:rFonts w:cs="Arial"/>
          <w:color w:val="595959"/>
          <w:szCs w:val="22"/>
        </w:rPr>
      </w:pPr>
    </w:p>
    <w:p w14:paraId="7A76B205" w14:textId="77777777" w:rsidR="007E1813" w:rsidRPr="007E1813" w:rsidRDefault="007E1813" w:rsidP="00E418F9">
      <w:pPr>
        <w:tabs>
          <w:tab w:val="left" w:pos="2520"/>
        </w:tabs>
        <w:rPr>
          <w:rFonts w:cs="Arial"/>
          <w:color w:val="595959"/>
          <w:szCs w:val="22"/>
        </w:rPr>
      </w:pPr>
      <w:r>
        <w:rPr>
          <w:rFonts w:cs="Arial"/>
          <w:szCs w:val="22"/>
        </w:rPr>
        <w:br w:type="page"/>
      </w:r>
    </w:p>
    <w:p w14:paraId="36985497" w14:textId="77777777" w:rsidR="007E1813" w:rsidRPr="007E1813" w:rsidRDefault="007E1813" w:rsidP="00E418F9">
      <w:pPr>
        <w:tabs>
          <w:tab w:val="left" w:pos="2520"/>
        </w:tabs>
        <w:rPr>
          <w:rFonts w:cs="Arial"/>
          <w:color w:val="595959"/>
          <w:szCs w:val="22"/>
        </w:rPr>
      </w:pPr>
    </w:p>
    <w:p w14:paraId="0CF1F88E" w14:textId="77777777" w:rsidR="007E1813" w:rsidRPr="007E1813" w:rsidRDefault="007E1813" w:rsidP="00E418F9">
      <w:pPr>
        <w:tabs>
          <w:tab w:val="left" w:pos="2520"/>
        </w:tabs>
        <w:rPr>
          <w:rFonts w:cs="Arial"/>
          <w:color w:val="595959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72"/>
      </w:tblGrid>
      <w:tr w:rsidR="007E1813" w:rsidRPr="007E1813" w14:paraId="5C269473" w14:textId="77777777" w:rsidTr="00DC5103">
        <w:trPr>
          <w:trHeight w:val="386"/>
        </w:trPr>
        <w:tc>
          <w:tcPr>
            <w:tcW w:w="10872" w:type="dxa"/>
            <w:vAlign w:val="center"/>
          </w:tcPr>
          <w:p w14:paraId="39D90EF1" w14:textId="77777777" w:rsidR="007E1813" w:rsidRPr="007E1813" w:rsidRDefault="007E1813" w:rsidP="007E1813">
            <w:pPr>
              <w:autoSpaceDE w:val="0"/>
              <w:autoSpaceDN w:val="0"/>
              <w:adjustRightInd w:val="0"/>
              <w:rPr>
                <w:rFonts w:cs="Arial"/>
                <w:b/>
                <w:color w:val="595959"/>
                <w:szCs w:val="22"/>
                <w:lang w:eastAsia="en-GB"/>
              </w:rPr>
            </w:pPr>
            <w:r w:rsidRPr="007E1813">
              <w:rPr>
                <w:rFonts w:cs="Arial"/>
                <w:b/>
                <w:color w:val="595959"/>
                <w:szCs w:val="22"/>
                <w:lang w:eastAsia="en-GB"/>
              </w:rPr>
              <w:t>Please describe the applicant’s readiness for headship within the time frame of 2</w:t>
            </w:r>
            <w:r w:rsidR="00F32795">
              <w:rPr>
                <w:rFonts w:cs="Arial"/>
                <w:b/>
                <w:color w:val="595959"/>
                <w:szCs w:val="22"/>
                <w:lang w:eastAsia="en-GB"/>
              </w:rPr>
              <w:t xml:space="preserve"> - </w:t>
            </w:r>
            <w:r w:rsidRPr="007E1813">
              <w:rPr>
                <w:rFonts w:cs="Arial"/>
                <w:b/>
                <w:color w:val="595959"/>
                <w:szCs w:val="22"/>
                <w:lang w:eastAsia="en-GB"/>
              </w:rPr>
              <w:t>3 years (maximum 250 words):</w:t>
            </w:r>
          </w:p>
          <w:p w14:paraId="571F0599" w14:textId="77777777" w:rsidR="007E1813" w:rsidRPr="007E1813" w:rsidRDefault="007E1813" w:rsidP="00DC510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595959"/>
                <w:szCs w:val="22"/>
              </w:rPr>
            </w:pPr>
          </w:p>
        </w:tc>
      </w:tr>
      <w:tr w:rsidR="007E1813" w:rsidRPr="007E1813" w14:paraId="2EAA0978" w14:textId="77777777" w:rsidTr="007E1813">
        <w:trPr>
          <w:trHeight w:val="5396"/>
        </w:trPr>
        <w:tc>
          <w:tcPr>
            <w:tcW w:w="108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19DFC3" w14:textId="77777777" w:rsidR="007E1813" w:rsidRPr="007E1813" w:rsidRDefault="007E1813" w:rsidP="00DC5103">
            <w:pPr>
              <w:tabs>
                <w:tab w:val="left" w:pos="2520"/>
              </w:tabs>
              <w:ind w:left="-108" w:hanging="180"/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t xml:space="preserve"> </w:t>
            </w: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4C39FAF6" w14:textId="77777777" w:rsidR="007E1813" w:rsidRPr="007E1813" w:rsidRDefault="007E1813" w:rsidP="00E418F9">
      <w:pPr>
        <w:tabs>
          <w:tab w:val="left" w:pos="2520"/>
        </w:tabs>
        <w:rPr>
          <w:rFonts w:cs="Arial"/>
          <w:color w:val="595959"/>
          <w:szCs w:val="22"/>
        </w:rPr>
      </w:pPr>
    </w:p>
    <w:p w14:paraId="675D9C50" w14:textId="77777777" w:rsidR="007E1813" w:rsidRPr="007E1813" w:rsidRDefault="007E1813" w:rsidP="00E418F9">
      <w:pPr>
        <w:tabs>
          <w:tab w:val="left" w:pos="2520"/>
        </w:tabs>
        <w:rPr>
          <w:rFonts w:cs="Arial"/>
          <w:color w:val="595959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72"/>
      </w:tblGrid>
      <w:tr w:rsidR="007E1813" w:rsidRPr="007E1813" w14:paraId="49E53557" w14:textId="77777777" w:rsidTr="00DC5103">
        <w:trPr>
          <w:trHeight w:val="386"/>
        </w:trPr>
        <w:tc>
          <w:tcPr>
            <w:tcW w:w="10872" w:type="dxa"/>
            <w:vAlign w:val="center"/>
          </w:tcPr>
          <w:p w14:paraId="4E41C6C5" w14:textId="319673EA" w:rsidR="00A317AE" w:rsidRDefault="00A317AE" w:rsidP="00A317AE">
            <w:pPr>
              <w:autoSpaceDE w:val="0"/>
              <w:autoSpaceDN w:val="0"/>
              <w:adjustRightInd w:val="0"/>
              <w:rPr>
                <w:rFonts w:cs="Arial"/>
                <w:bCs/>
                <w:color w:val="595959"/>
                <w:szCs w:val="22"/>
                <w:lang w:eastAsia="en-GB"/>
              </w:rPr>
            </w:pPr>
            <w:r w:rsidRPr="00A317AE">
              <w:rPr>
                <w:rFonts w:cs="Arial"/>
                <w:bCs/>
                <w:color w:val="595959"/>
                <w:szCs w:val="22"/>
                <w:lang w:eastAsia="en-GB"/>
              </w:rPr>
              <w:t xml:space="preserve">The </w:t>
            </w:r>
            <w:hyperlink r:id="rId9" w:history="1">
              <w:r w:rsidRPr="00A317AE">
                <w:rPr>
                  <w:rStyle w:val="Hyperlink"/>
                  <w:rFonts w:cs="Arial"/>
                  <w:bCs/>
                  <w:szCs w:val="22"/>
                  <w:lang w:eastAsia="en-GB"/>
                </w:rPr>
                <w:t>national programme guidance for Into Headship</w:t>
              </w:r>
            </w:hyperlink>
            <w:r w:rsidRPr="00A317AE">
              <w:rPr>
                <w:rFonts w:cs="Arial"/>
                <w:bCs/>
                <w:color w:val="595959"/>
                <w:szCs w:val="22"/>
                <w:lang w:eastAsia="en-GB"/>
              </w:rPr>
              <w:t xml:space="preserve"> highlights the expectation that participants are supported by their employer to maximise learning opportunities. As a minimum,</w:t>
            </w:r>
            <w:r w:rsidRPr="00A317AE">
              <w:rPr>
                <w:rFonts w:cs="Arial"/>
                <w:b/>
                <w:color w:val="595959"/>
                <w:szCs w:val="22"/>
                <w:lang w:eastAsia="en-GB"/>
              </w:rPr>
              <w:t xml:space="preserve"> participants should be released for one day per term to allow for study days in addition to the taught university days. </w:t>
            </w:r>
            <w:r w:rsidRPr="00A317AE">
              <w:rPr>
                <w:rFonts w:cs="Arial"/>
                <w:bCs/>
                <w:color w:val="595959"/>
                <w:szCs w:val="22"/>
                <w:lang w:eastAsia="en-GB"/>
              </w:rPr>
              <w:t xml:space="preserve">Study days should be agreed in partnership between the participant and employer in line with the requirements of the programme. </w:t>
            </w:r>
          </w:p>
          <w:p w14:paraId="64DD6015" w14:textId="77777777" w:rsidR="00A317AE" w:rsidRPr="00A317AE" w:rsidRDefault="00A317AE" w:rsidP="00A317AE">
            <w:pPr>
              <w:autoSpaceDE w:val="0"/>
              <w:autoSpaceDN w:val="0"/>
              <w:adjustRightInd w:val="0"/>
              <w:rPr>
                <w:rFonts w:cs="Arial"/>
                <w:bCs/>
                <w:color w:val="595959"/>
                <w:szCs w:val="22"/>
                <w:lang w:eastAsia="en-GB"/>
              </w:rPr>
            </w:pPr>
          </w:p>
          <w:p w14:paraId="0D4286F3" w14:textId="67B8B62E" w:rsidR="007E1813" w:rsidRPr="007E1813" w:rsidRDefault="007E1813" w:rsidP="00A317AE">
            <w:pPr>
              <w:autoSpaceDE w:val="0"/>
              <w:autoSpaceDN w:val="0"/>
              <w:adjustRightInd w:val="0"/>
              <w:rPr>
                <w:rFonts w:cs="Arial"/>
                <w:b/>
                <w:color w:val="595959"/>
                <w:szCs w:val="22"/>
                <w:lang w:eastAsia="en-GB"/>
              </w:rPr>
            </w:pPr>
            <w:r w:rsidRPr="007E1813">
              <w:rPr>
                <w:rFonts w:cs="Arial"/>
                <w:b/>
                <w:color w:val="595959"/>
                <w:szCs w:val="22"/>
                <w:lang w:eastAsia="en-GB"/>
              </w:rPr>
              <w:t>Please provide a statement of your commitment to support the applicant in their development on the programme (maximum 250 words):</w:t>
            </w:r>
          </w:p>
          <w:p w14:paraId="4C3FE29B" w14:textId="77777777" w:rsidR="007E1813" w:rsidRPr="007E1813" w:rsidRDefault="007E1813" w:rsidP="00DC510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595959"/>
                <w:szCs w:val="22"/>
              </w:rPr>
            </w:pPr>
          </w:p>
        </w:tc>
      </w:tr>
      <w:tr w:rsidR="007E1813" w:rsidRPr="007E1813" w14:paraId="14998C37" w14:textId="77777777" w:rsidTr="007E1813">
        <w:trPr>
          <w:trHeight w:val="5506"/>
        </w:trPr>
        <w:tc>
          <w:tcPr>
            <w:tcW w:w="108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3C2D0F" w14:textId="77777777" w:rsidR="007E1813" w:rsidRPr="007E1813" w:rsidRDefault="007E1813" w:rsidP="00DC5103">
            <w:pPr>
              <w:tabs>
                <w:tab w:val="left" w:pos="2520"/>
              </w:tabs>
              <w:ind w:left="-108" w:hanging="180"/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t xml:space="preserve"> </w:t>
            </w: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61A4E5E2" w14:textId="77777777" w:rsidR="007E1813" w:rsidRPr="007E1813" w:rsidRDefault="007E1813" w:rsidP="00E418F9">
      <w:pPr>
        <w:tabs>
          <w:tab w:val="left" w:pos="2520"/>
        </w:tabs>
        <w:rPr>
          <w:rFonts w:cs="Arial"/>
          <w:color w:val="595959"/>
          <w:szCs w:val="22"/>
        </w:rPr>
      </w:pPr>
    </w:p>
    <w:p w14:paraId="0E13E905" w14:textId="77777777" w:rsidR="006E5AA3" w:rsidRDefault="006E5AA3" w:rsidP="006E5AA3">
      <w:pPr>
        <w:tabs>
          <w:tab w:val="left" w:pos="2520"/>
        </w:tabs>
        <w:rPr>
          <w:rFonts w:cs="Arial"/>
          <w:color w:val="595959"/>
          <w:szCs w:val="22"/>
        </w:rPr>
      </w:pPr>
    </w:p>
    <w:p w14:paraId="2CDF1718" w14:textId="77777777" w:rsidR="00707A94" w:rsidRDefault="00707A94" w:rsidP="006E5AA3">
      <w:pPr>
        <w:tabs>
          <w:tab w:val="left" w:pos="2520"/>
        </w:tabs>
        <w:rPr>
          <w:rFonts w:cs="Arial"/>
          <w:color w:val="595959"/>
          <w:szCs w:val="22"/>
        </w:rPr>
      </w:pPr>
    </w:p>
    <w:p w14:paraId="0585C8FE" w14:textId="77777777" w:rsidR="00707A94" w:rsidRPr="007E1813" w:rsidRDefault="00707A94" w:rsidP="006E5AA3">
      <w:pPr>
        <w:tabs>
          <w:tab w:val="left" w:pos="2520"/>
        </w:tabs>
        <w:rPr>
          <w:rFonts w:cs="Arial"/>
          <w:color w:val="595959"/>
          <w:szCs w:val="22"/>
        </w:rPr>
      </w:pPr>
    </w:p>
    <w:p w14:paraId="787C6082" w14:textId="77777777" w:rsidR="00707A94" w:rsidRDefault="00707A94" w:rsidP="007E1813">
      <w:pPr>
        <w:tabs>
          <w:tab w:val="left" w:pos="2520"/>
        </w:tabs>
      </w:pPr>
    </w:p>
    <w:p w14:paraId="568F49D2" w14:textId="77777777" w:rsidR="00707A94" w:rsidRDefault="00707A94" w:rsidP="007E1813">
      <w:pPr>
        <w:tabs>
          <w:tab w:val="left" w:pos="2520"/>
        </w:tabs>
      </w:pPr>
    </w:p>
    <w:p w14:paraId="520FDB06" w14:textId="77777777" w:rsidR="00707A94" w:rsidRPr="00707A94" w:rsidRDefault="00707A94" w:rsidP="007E1813">
      <w:pPr>
        <w:tabs>
          <w:tab w:val="left" w:pos="2520"/>
        </w:tabs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08"/>
      </w:tblGrid>
      <w:tr w:rsidR="007E1813" w:rsidRPr="007E1813" w14:paraId="0304551A" w14:textId="77777777" w:rsidTr="00DC5103">
        <w:trPr>
          <w:trHeight w:val="491"/>
        </w:trPr>
        <w:tc>
          <w:tcPr>
            <w:tcW w:w="10908" w:type="dxa"/>
            <w:shd w:val="clear" w:color="auto" w:fill="00AAB5"/>
            <w:vAlign w:val="center"/>
          </w:tcPr>
          <w:p w14:paraId="455257EF" w14:textId="77777777" w:rsidR="007E1813" w:rsidRPr="008F435F" w:rsidRDefault="007E1813" w:rsidP="007E1813">
            <w:pPr>
              <w:pStyle w:val="Heading3"/>
              <w:jc w:val="left"/>
              <w:rPr>
                <w:rFonts w:cs="Arial"/>
                <w:color w:val="292929"/>
                <w:sz w:val="22"/>
                <w:szCs w:val="22"/>
              </w:rPr>
            </w:pPr>
            <w:r w:rsidRPr="008F435F">
              <w:rPr>
                <w:rFonts w:cs="Arial"/>
                <w:color w:val="292929"/>
                <w:sz w:val="22"/>
                <w:szCs w:val="22"/>
                <w:lang w:val="en-US"/>
              </w:rPr>
              <w:t xml:space="preserve">Section </w:t>
            </w:r>
            <w:r w:rsidR="00707A94" w:rsidRPr="008F435F">
              <w:rPr>
                <w:rFonts w:cs="Arial"/>
                <w:color w:val="292929"/>
                <w:sz w:val="22"/>
                <w:szCs w:val="22"/>
                <w:lang w:val="en-US"/>
              </w:rPr>
              <w:t>5</w:t>
            </w:r>
            <w:r w:rsidRPr="008F435F">
              <w:rPr>
                <w:rFonts w:cs="Arial"/>
                <w:color w:val="292929"/>
                <w:sz w:val="22"/>
                <w:szCs w:val="22"/>
                <w:lang w:val="en-US"/>
              </w:rPr>
              <w:t>: Declaration</w:t>
            </w:r>
          </w:p>
        </w:tc>
      </w:tr>
    </w:tbl>
    <w:p w14:paraId="584181CA" w14:textId="77777777" w:rsidR="007E1813" w:rsidRPr="007E1813" w:rsidRDefault="007E1813" w:rsidP="007E1813">
      <w:pPr>
        <w:tabs>
          <w:tab w:val="left" w:pos="2520"/>
        </w:tabs>
        <w:rPr>
          <w:rFonts w:cs="Arial"/>
          <w:color w:val="595959"/>
          <w:sz w:val="20"/>
          <w:szCs w:val="20"/>
        </w:rPr>
      </w:pPr>
    </w:p>
    <w:p w14:paraId="641CF6D4" w14:textId="77777777" w:rsidR="007E1813" w:rsidRPr="007E1813" w:rsidRDefault="007E1813" w:rsidP="007E1813">
      <w:pPr>
        <w:pStyle w:val="TinyText"/>
        <w:rPr>
          <w:rFonts w:cs="Arial"/>
          <w:color w:val="595959"/>
          <w:sz w:val="22"/>
          <w:szCs w:val="22"/>
        </w:rPr>
      </w:pPr>
    </w:p>
    <w:p w14:paraId="463608B1" w14:textId="77777777" w:rsidR="007E1813" w:rsidRPr="007E1813" w:rsidRDefault="007E1813" w:rsidP="000406EC">
      <w:pPr>
        <w:pStyle w:val="TinyText"/>
        <w:rPr>
          <w:rFonts w:cs="Arial"/>
          <w:b/>
          <w:color w:val="595959"/>
          <w:sz w:val="22"/>
          <w:szCs w:val="22"/>
        </w:rPr>
      </w:pPr>
      <w:r w:rsidRPr="007E1813">
        <w:rPr>
          <w:rFonts w:cs="Arial"/>
          <w:b/>
          <w:color w:val="595959"/>
          <w:sz w:val="22"/>
          <w:szCs w:val="22"/>
        </w:rPr>
        <w:t xml:space="preserve">Headteacher </w:t>
      </w:r>
      <w:r w:rsidR="00F32795">
        <w:rPr>
          <w:rFonts w:cs="Arial"/>
          <w:b/>
          <w:color w:val="595959"/>
          <w:sz w:val="22"/>
          <w:szCs w:val="22"/>
        </w:rPr>
        <w:t xml:space="preserve">or line manager </w:t>
      </w:r>
      <w:r w:rsidRPr="007E1813">
        <w:rPr>
          <w:rFonts w:cs="Arial"/>
          <w:b/>
          <w:color w:val="595959"/>
          <w:sz w:val="22"/>
          <w:szCs w:val="22"/>
        </w:rPr>
        <w:t>endorsement:</w:t>
      </w:r>
    </w:p>
    <w:p w14:paraId="21F85ACD" w14:textId="77777777" w:rsidR="007E1813" w:rsidRPr="007E1813" w:rsidRDefault="007E1813" w:rsidP="000406EC">
      <w:pPr>
        <w:pStyle w:val="TinyText"/>
        <w:rPr>
          <w:rFonts w:cs="Arial"/>
          <w:color w:val="595959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673"/>
      </w:tblGrid>
      <w:tr w:rsidR="007E1813" w:rsidRPr="007E1813" w14:paraId="3D204209" w14:textId="77777777" w:rsidTr="007E1813">
        <w:trPr>
          <w:cantSplit/>
          <w:trHeight w:val="693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FC01E8C" w14:textId="77777777" w:rsidR="007E1813" w:rsidRPr="007E1813" w:rsidRDefault="007E1813" w:rsidP="00DC510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color w:val="595959"/>
                <w:szCs w:val="22"/>
                <w:lang w:val="en-US"/>
              </w:rPr>
            </w:pPr>
            <w:r w:rsidRPr="007E1813">
              <w:rPr>
                <w:rFonts w:cs="Arial"/>
                <w:bCs/>
                <w:color w:val="595959"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1860C3EB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348C6CB" w14:textId="77777777" w:rsidR="007E1813" w:rsidRPr="007E1813" w:rsidRDefault="007E1813" w:rsidP="00DC5103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b/>
                <w:bCs/>
                <w:color w:val="595959"/>
                <w:szCs w:val="22"/>
                <w:lang w:val="en-US"/>
              </w:rPr>
              <w:t>Date:</w:t>
            </w:r>
          </w:p>
        </w:tc>
        <w:tc>
          <w:tcPr>
            <w:tcW w:w="26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9FF2AF8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19923A39" w14:textId="77777777" w:rsidR="000406EC" w:rsidRPr="007E1813" w:rsidRDefault="000406EC" w:rsidP="003A5E18">
      <w:pPr>
        <w:rPr>
          <w:rFonts w:cs="Arial"/>
          <w:b/>
          <w:color w:val="595959"/>
          <w:szCs w:val="22"/>
        </w:rPr>
      </w:pPr>
    </w:p>
    <w:p w14:paraId="19D06637" w14:textId="77777777" w:rsidR="000406EC" w:rsidRPr="007E1813" w:rsidRDefault="000406EC" w:rsidP="003A5E18">
      <w:pPr>
        <w:rPr>
          <w:rFonts w:cs="Arial"/>
          <w:b/>
          <w:color w:val="595959"/>
          <w:szCs w:val="22"/>
        </w:rPr>
      </w:pPr>
    </w:p>
    <w:p w14:paraId="6AEE06B9" w14:textId="77777777" w:rsidR="000406EC" w:rsidRPr="007E1813" w:rsidRDefault="000406EC" w:rsidP="003A5E18">
      <w:pPr>
        <w:rPr>
          <w:rFonts w:cs="Arial"/>
          <w:b/>
          <w:color w:val="595959"/>
          <w:szCs w:val="22"/>
        </w:rPr>
      </w:pPr>
    </w:p>
    <w:p w14:paraId="4884D0A2" w14:textId="77777777" w:rsidR="000406EC" w:rsidRPr="007E1813" w:rsidRDefault="007E1813" w:rsidP="003A5E18">
      <w:pPr>
        <w:rPr>
          <w:rFonts w:cs="Arial"/>
          <w:b/>
          <w:color w:val="595959"/>
          <w:szCs w:val="22"/>
        </w:rPr>
      </w:pPr>
      <w:r w:rsidRPr="007E1813">
        <w:rPr>
          <w:rFonts w:cs="Arial"/>
          <w:b/>
          <w:color w:val="595959"/>
          <w:szCs w:val="22"/>
        </w:rPr>
        <w:t>Local authority / employer e</w:t>
      </w:r>
      <w:r w:rsidR="006E5AA3" w:rsidRPr="007E1813">
        <w:rPr>
          <w:rFonts w:cs="Arial"/>
          <w:b/>
          <w:color w:val="595959"/>
          <w:szCs w:val="22"/>
        </w:rPr>
        <w:t xml:space="preserve">ndorsement </w:t>
      </w:r>
      <w:r w:rsidRPr="007E1813">
        <w:rPr>
          <w:rFonts w:cs="Arial"/>
          <w:b/>
          <w:color w:val="595959"/>
          <w:szCs w:val="22"/>
        </w:rPr>
        <w:t>and nomination</w:t>
      </w:r>
      <w:r w:rsidR="00DD741F" w:rsidRPr="007E1813">
        <w:rPr>
          <w:rFonts w:cs="Arial"/>
          <w:b/>
          <w:color w:val="595959"/>
          <w:szCs w:val="22"/>
        </w:rPr>
        <w:t>:</w:t>
      </w:r>
    </w:p>
    <w:p w14:paraId="2A44A035" w14:textId="77777777" w:rsidR="000406EC" w:rsidRPr="007E1813" w:rsidRDefault="000406EC" w:rsidP="003A5E18">
      <w:pPr>
        <w:rPr>
          <w:rFonts w:cs="Arial"/>
          <w:b/>
          <w:color w:val="595959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673"/>
      </w:tblGrid>
      <w:tr w:rsidR="007E1813" w:rsidRPr="007E1813" w14:paraId="42220587" w14:textId="77777777" w:rsidTr="007E1813">
        <w:trPr>
          <w:cantSplit/>
          <w:trHeight w:val="693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5C2E46D" w14:textId="77777777" w:rsidR="007E1813" w:rsidRPr="007E1813" w:rsidRDefault="007E1813" w:rsidP="00DC510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color w:val="595959"/>
                <w:szCs w:val="22"/>
                <w:lang w:val="en-US"/>
              </w:rPr>
            </w:pPr>
            <w:r w:rsidRPr="007E1813">
              <w:rPr>
                <w:rFonts w:cs="Arial"/>
                <w:bCs/>
                <w:color w:val="595959"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40C1F4E7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BDD0A72" w14:textId="77777777" w:rsidR="007E1813" w:rsidRPr="007E1813" w:rsidRDefault="007E1813" w:rsidP="00DC5103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b/>
                <w:bCs/>
                <w:color w:val="595959"/>
                <w:szCs w:val="22"/>
                <w:lang w:val="en-US"/>
              </w:rPr>
              <w:t>Date:</w:t>
            </w:r>
          </w:p>
        </w:tc>
        <w:tc>
          <w:tcPr>
            <w:tcW w:w="26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9E6B106" w14:textId="77777777" w:rsidR="007E1813" w:rsidRPr="007E1813" w:rsidRDefault="007E1813" w:rsidP="00DC5103">
            <w:pPr>
              <w:tabs>
                <w:tab w:val="left" w:pos="2520"/>
              </w:tabs>
              <w:rPr>
                <w:rFonts w:cs="Arial"/>
                <w:color w:val="595959"/>
                <w:szCs w:val="22"/>
              </w:rPr>
            </w:pPr>
            <w:r w:rsidRPr="007E1813">
              <w:rPr>
                <w:rFonts w:cs="Arial"/>
                <w:color w:val="595959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813">
              <w:rPr>
                <w:rFonts w:cs="Arial"/>
                <w:color w:val="595959"/>
                <w:szCs w:val="22"/>
              </w:rPr>
              <w:instrText xml:space="preserve"> FORMTEXT </w:instrText>
            </w:r>
            <w:r w:rsidRPr="007E1813">
              <w:rPr>
                <w:rFonts w:cs="Arial"/>
                <w:color w:val="595959"/>
                <w:szCs w:val="22"/>
              </w:rPr>
            </w:r>
            <w:r w:rsidRPr="007E1813">
              <w:rPr>
                <w:rFonts w:cs="Arial"/>
                <w:color w:val="595959"/>
                <w:szCs w:val="22"/>
              </w:rPr>
              <w:fldChar w:fldCharType="separate"/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noProof/>
                <w:color w:val="595959"/>
                <w:szCs w:val="22"/>
              </w:rPr>
              <w:t> </w:t>
            </w:r>
            <w:r w:rsidRPr="007E1813">
              <w:rPr>
                <w:rFonts w:cs="Arial"/>
                <w:color w:val="595959"/>
                <w:szCs w:val="22"/>
              </w:rPr>
              <w:fldChar w:fldCharType="end"/>
            </w:r>
          </w:p>
        </w:tc>
      </w:tr>
    </w:tbl>
    <w:p w14:paraId="2E3AD76C" w14:textId="77777777" w:rsidR="001917FB" w:rsidRPr="007E1813" w:rsidRDefault="001917FB" w:rsidP="003A5E18">
      <w:pPr>
        <w:rPr>
          <w:rFonts w:cs="Arial"/>
          <w:b/>
          <w:color w:val="595959"/>
          <w:szCs w:val="22"/>
        </w:rPr>
      </w:pPr>
    </w:p>
    <w:sectPr w:rsidR="001917FB" w:rsidRPr="007E1813" w:rsidSect="007F2E5B">
      <w:footerReference w:type="default" r:id="rId10"/>
      <w:pgSz w:w="11906" w:h="16838"/>
      <w:pgMar w:top="397" w:right="244" w:bottom="539" w:left="539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565E" w14:textId="77777777" w:rsidR="00097E6F" w:rsidRDefault="00097E6F">
      <w:r>
        <w:separator/>
      </w:r>
    </w:p>
  </w:endnote>
  <w:endnote w:type="continuationSeparator" w:id="0">
    <w:p w14:paraId="0DD03F10" w14:textId="77777777" w:rsidR="00097E6F" w:rsidRDefault="000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691E" w14:textId="2A5316AE" w:rsidR="007E1813" w:rsidRPr="007E1813" w:rsidRDefault="007E1813" w:rsidP="007E1813">
    <w:pPr>
      <w:pStyle w:val="Footer"/>
      <w:pBdr>
        <w:top w:val="single" w:sz="4" w:space="1" w:color="D9D9D9"/>
      </w:pBdr>
      <w:rPr>
        <w:b/>
        <w:bCs/>
        <w:color w:val="595959"/>
      </w:rPr>
    </w:pPr>
    <w:r w:rsidRPr="007E1813">
      <w:rPr>
        <w:color w:val="595959"/>
      </w:rPr>
      <w:fldChar w:fldCharType="begin"/>
    </w:r>
    <w:r w:rsidRPr="007E1813">
      <w:rPr>
        <w:color w:val="595959"/>
      </w:rPr>
      <w:instrText xml:space="preserve"> PAGE   \* MERGEFORMAT </w:instrText>
    </w:r>
    <w:r w:rsidRPr="007E1813">
      <w:rPr>
        <w:color w:val="595959"/>
      </w:rPr>
      <w:fldChar w:fldCharType="separate"/>
    </w:r>
    <w:r w:rsidR="00872500" w:rsidRPr="00872500">
      <w:rPr>
        <w:b/>
        <w:bCs/>
        <w:noProof/>
        <w:color w:val="595959"/>
      </w:rPr>
      <w:t>4</w:t>
    </w:r>
    <w:r w:rsidRPr="007E1813">
      <w:rPr>
        <w:b/>
        <w:bCs/>
        <w:noProof/>
        <w:color w:val="595959"/>
      </w:rPr>
      <w:fldChar w:fldCharType="end"/>
    </w:r>
    <w:r w:rsidRPr="007E1813">
      <w:rPr>
        <w:b/>
        <w:bCs/>
        <w:noProof/>
        <w:color w:val="595959"/>
      </w:rPr>
      <w:t xml:space="preserve">  </w:t>
    </w:r>
    <w:r w:rsidRPr="007E1813">
      <w:rPr>
        <w:b/>
        <w:bCs/>
        <w:color w:val="595959"/>
      </w:rPr>
      <w:t xml:space="preserve"> |  Into Headship endorsement </w:t>
    </w:r>
    <w:proofErr w:type="spellStart"/>
    <w:r w:rsidRPr="007E1813">
      <w:rPr>
        <w:b/>
        <w:bCs/>
        <w:color w:val="595959"/>
      </w:rPr>
      <w:t>form</w:t>
    </w:r>
    <w:proofErr w:type="spellEnd"/>
    <w:r w:rsidRPr="007E1813">
      <w:rPr>
        <w:b/>
        <w:bCs/>
        <w:color w:val="595959"/>
      </w:rPr>
      <w:tab/>
    </w:r>
    <w:r w:rsidRPr="007E1813">
      <w:rPr>
        <w:b/>
        <w:bCs/>
        <w:color w:val="595959"/>
      </w:rPr>
      <w:tab/>
      <w:t>January 202</w:t>
    </w:r>
    <w:r w:rsidR="00A317AE">
      <w:rPr>
        <w:b/>
        <w:bCs/>
        <w:color w:val="595959"/>
      </w:rPr>
      <w:t>5</w:t>
    </w:r>
  </w:p>
  <w:p w14:paraId="701E805B" w14:textId="77777777" w:rsidR="007E1813" w:rsidRDefault="007E1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84E49" w14:textId="77777777" w:rsidR="00097E6F" w:rsidRDefault="00097E6F">
      <w:r>
        <w:separator/>
      </w:r>
    </w:p>
  </w:footnote>
  <w:footnote w:type="continuationSeparator" w:id="0">
    <w:p w14:paraId="5DE748BB" w14:textId="77777777" w:rsidR="00097E6F" w:rsidRDefault="0009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27899"/>
    <w:multiLevelType w:val="hybridMultilevel"/>
    <w:tmpl w:val="9056BF06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D6940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2EFD"/>
    <w:multiLevelType w:val="hybridMultilevel"/>
    <w:tmpl w:val="CC046C8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39F0566"/>
    <w:multiLevelType w:val="hybridMultilevel"/>
    <w:tmpl w:val="9D52DA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875F3"/>
    <w:multiLevelType w:val="hybridMultilevel"/>
    <w:tmpl w:val="6B6C68A2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77D21256"/>
    <w:multiLevelType w:val="hybridMultilevel"/>
    <w:tmpl w:val="65A274E4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944839">
    <w:abstractNumId w:val="6"/>
  </w:num>
  <w:num w:numId="2" w16cid:durableId="1969967714">
    <w:abstractNumId w:val="4"/>
  </w:num>
  <w:num w:numId="3" w16cid:durableId="97224778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572886073">
    <w:abstractNumId w:val="2"/>
  </w:num>
  <w:num w:numId="5" w16cid:durableId="52970989">
    <w:abstractNumId w:val="1"/>
  </w:num>
  <w:num w:numId="6" w16cid:durableId="1195341806">
    <w:abstractNumId w:val="12"/>
  </w:num>
  <w:num w:numId="7" w16cid:durableId="1075519542">
    <w:abstractNumId w:val="0"/>
  </w:num>
  <w:num w:numId="8" w16cid:durableId="2001040922">
    <w:abstractNumId w:val="5"/>
  </w:num>
  <w:num w:numId="9" w16cid:durableId="324745176">
    <w:abstractNumId w:val="10"/>
  </w:num>
  <w:num w:numId="10" w16cid:durableId="355429948">
    <w:abstractNumId w:val="3"/>
  </w:num>
  <w:num w:numId="11" w16cid:durableId="1185706865">
    <w:abstractNumId w:val="11"/>
  </w:num>
  <w:num w:numId="12" w16cid:durableId="1955137245">
    <w:abstractNumId w:val="7"/>
  </w:num>
  <w:num w:numId="13" w16cid:durableId="135462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D"/>
    <w:rsid w:val="00000C8D"/>
    <w:rsid w:val="000050A1"/>
    <w:rsid w:val="00015F44"/>
    <w:rsid w:val="00022FD1"/>
    <w:rsid w:val="000406EC"/>
    <w:rsid w:val="0006166D"/>
    <w:rsid w:val="0006331C"/>
    <w:rsid w:val="00067C62"/>
    <w:rsid w:val="00075F75"/>
    <w:rsid w:val="00083365"/>
    <w:rsid w:val="00085246"/>
    <w:rsid w:val="00086C75"/>
    <w:rsid w:val="000879BE"/>
    <w:rsid w:val="00093D06"/>
    <w:rsid w:val="00094CFA"/>
    <w:rsid w:val="00097E6F"/>
    <w:rsid w:val="000A0663"/>
    <w:rsid w:val="000C3B51"/>
    <w:rsid w:val="000C5539"/>
    <w:rsid w:val="000D3DD0"/>
    <w:rsid w:val="000D7B71"/>
    <w:rsid w:val="000F0A1C"/>
    <w:rsid w:val="000F162D"/>
    <w:rsid w:val="000F45B1"/>
    <w:rsid w:val="000F5D11"/>
    <w:rsid w:val="000F6851"/>
    <w:rsid w:val="00102D60"/>
    <w:rsid w:val="0010381A"/>
    <w:rsid w:val="001069BC"/>
    <w:rsid w:val="0011790B"/>
    <w:rsid w:val="00130BF6"/>
    <w:rsid w:val="001403A4"/>
    <w:rsid w:val="0015651F"/>
    <w:rsid w:val="001606A3"/>
    <w:rsid w:val="00162CC7"/>
    <w:rsid w:val="001668DA"/>
    <w:rsid w:val="00180929"/>
    <w:rsid w:val="0018106C"/>
    <w:rsid w:val="001917FB"/>
    <w:rsid w:val="001A4E53"/>
    <w:rsid w:val="001A74B7"/>
    <w:rsid w:val="001B1564"/>
    <w:rsid w:val="001D22F8"/>
    <w:rsid w:val="001E0F87"/>
    <w:rsid w:val="001E26C2"/>
    <w:rsid w:val="001E76B9"/>
    <w:rsid w:val="001E7770"/>
    <w:rsid w:val="001F09EC"/>
    <w:rsid w:val="001F52EB"/>
    <w:rsid w:val="001F6F3A"/>
    <w:rsid w:val="00203FA6"/>
    <w:rsid w:val="00204E3B"/>
    <w:rsid w:val="0021053B"/>
    <w:rsid w:val="00223F80"/>
    <w:rsid w:val="002342BB"/>
    <w:rsid w:val="00255E83"/>
    <w:rsid w:val="00265071"/>
    <w:rsid w:val="0028691E"/>
    <w:rsid w:val="00291080"/>
    <w:rsid w:val="002D7B04"/>
    <w:rsid w:val="00302EEF"/>
    <w:rsid w:val="003619EA"/>
    <w:rsid w:val="003669A7"/>
    <w:rsid w:val="0038339A"/>
    <w:rsid w:val="00391F1D"/>
    <w:rsid w:val="003A39AD"/>
    <w:rsid w:val="003A3C36"/>
    <w:rsid w:val="003A5E18"/>
    <w:rsid w:val="003C39BC"/>
    <w:rsid w:val="003D1C40"/>
    <w:rsid w:val="003D4017"/>
    <w:rsid w:val="003D55BD"/>
    <w:rsid w:val="003F1597"/>
    <w:rsid w:val="004073B2"/>
    <w:rsid w:val="00414F00"/>
    <w:rsid w:val="004244C2"/>
    <w:rsid w:val="00470C05"/>
    <w:rsid w:val="004754B7"/>
    <w:rsid w:val="00485E10"/>
    <w:rsid w:val="004974C2"/>
    <w:rsid w:val="004A099C"/>
    <w:rsid w:val="004A540A"/>
    <w:rsid w:val="00516597"/>
    <w:rsid w:val="00516F47"/>
    <w:rsid w:val="00524A39"/>
    <w:rsid w:val="005401B3"/>
    <w:rsid w:val="00540A78"/>
    <w:rsid w:val="00561F6C"/>
    <w:rsid w:val="00574F67"/>
    <w:rsid w:val="00590A29"/>
    <w:rsid w:val="00590BBD"/>
    <w:rsid w:val="00595CDB"/>
    <w:rsid w:val="005A28C2"/>
    <w:rsid w:val="005B0E38"/>
    <w:rsid w:val="005B5A7A"/>
    <w:rsid w:val="005C196B"/>
    <w:rsid w:val="005C44C7"/>
    <w:rsid w:val="005D67D1"/>
    <w:rsid w:val="00600F17"/>
    <w:rsid w:val="00602852"/>
    <w:rsid w:val="00606DD0"/>
    <w:rsid w:val="00611C63"/>
    <w:rsid w:val="00616483"/>
    <w:rsid w:val="00621161"/>
    <w:rsid w:val="00632408"/>
    <w:rsid w:val="00642C7D"/>
    <w:rsid w:val="00675D52"/>
    <w:rsid w:val="00680B3B"/>
    <w:rsid w:val="00681958"/>
    <w:rsid w:val="0069600C"/>
    <w:rsid w:val="006E5AA3"/>
    <w:rsid w:val="006F4A0B"/>
    <w:rsid w:val="0070145B"/>
    <w:rsid w:val="0070559E"/>
    <w:rsid w:val="007078A3"/>
    <w:rsid w:val="00707A94"/>
    <w:rsid w:val="0071093C"/>
    <w:rsid w:val="0076176B"/>
    <w:rsid w:val="00776A16"/>
    <w:rsid w:val="00776A5B"/>
    <w:rsid w:val="0078637C"/>
    <w:rsid w:val="007B0268"/>
    <w:rsid w:val="007B6CB7"/>
    <w:rsid w:val="007C6BB1"/>
    <w:rsid w:val="007D52B7"/>
    <w:rsid w:val="007E0358"/>
    <w:rsid w:val="007E1813"/>
    <w:rsid w:val="007E344A"/>
    <w:rsid w:val="007F2E5B"/>
    <w:rsid w:val="007F4C7F"/>
    <w:rsid w:val="0080362E"/>
    <w:rsid w:val="00805166"/>
    <w:rsid w:val="00812A25"/>
    <w:rsid w:val="00820ED8"/>
    <w:rsid w:val="00821A02"/>
    <w:rsid w:val="00823296"/>
    <w:rsid w:val="008340BA"/>
    <w:rsid w:val="00840216"/>
    <w:rsid w:val="00843C1E"/>
    <w:rsid w:val="00844B58"/>
    <w:rsid w:val="0085345A"/>
    <w:rsid w:val="008559E5"/>
    <w:rsid w:val="00862244"/>
    <w:rsid w:val="00872500"/>
    <w:rsid w:val="008806E7"/>
    <w:rsid w:val="008C0A2F"/>
    <w:rsid w:val="008C1B19"/>
    <w:rsid w:val="008C1D76"/>
    <w:rsid w:val="008E14BC"/>
    <w:rsid w:val="008E630C"/>
    <w:rsid w:val="008E66B2"/>
    <w:rsid w:val="008F435F"/>
    <w:rsid w:val="00904971"/>
    <w:rsid w:val="00911AEC"/>
    <w:rsid w:val="00912408"/>
    <w:rsid w:val="00931305"/>
    <w:rsid w:val="00933D7D"/>
    <w:rsid w:val="00935630"/>
    <w:rsid w:val="00940E76"/>
    <w:rsid w:val="00944A7B"/>
    <w:rsid w:val="009579FE"/>
    <w:rsid w:val="0096523B"/>
    <w:rsid w:val="00970B97"/>
    <w:rsid w:val="0099480B"/>
    <w:rsid w:val="009B55C1"/>
    <w:rsid w:val="009D3066"/>
    <w:rsid w:val="009F6A64"/>
    <w:rsid w:val="009F7078"/>
    <w:rsid w:val="00A059C1"/>
    <w:rsid w:val="00A15EF9"/>
    <w:rsid w:val="00A213D8"/>
    <w:rsid w:val="00A317AE"/>
    <w:rsid w:val="00A416D0"/>
    <w:rsid w:val="00A62F23"/>
    <w:rsid w:val="00A9108A"/>
    <w:rsid w:val="00A93D8A"/>
    <w:rsid w:val="00A94058"/>
    <w:rsid w:val="00AB08EB"/>
    <w:rsid w:val="00AB0A08"/>
    <w:rsid w:val="00AB1E5F"/>
    <w:rsid w:val="00AC5549"/>
    <w:rsid w:val="00AC7A33"/>
    <w:rsid w:val="00AD3A95"/>
    <w:rsid w:val="00AE3568"/>
    <w:rsid w:val="00AE3AE1"/>
    <w:rsid w:val="00AE6156"/>
    <w:rsid w:val="00B10623"/>
    <w:rsid w:val="00B238F1"/>
    <w:rsid w:val="00B2454F"/>
    <w:rsid w:val="00B31D0D"/>
    <w:rsid w:val="00B45048"/>
    <w:rsid w:val="00B61192"/>
    <w:rsid w:val="00B74687"/>
    <w:rsid w:val="00B77E8B"/>
    <w:rsid w:val="00B829EF"/>
    <w:rsid w:val="00B90637"/>
    <w:rsid w:val="00B95C87"/>
    <w:rsid w:val="00B974D9"/>
    <w:rsid w:val="00BA5C2D"/>
    <w:rsid w:val="00BB14BC"/>
    <w:rsid w:val="00BC7E5B"/>
    <w:rsid w:val="00BD17EB"/>
    <w:rsid w:val="00BD56C2"/>
    <w:rsid w:val="00BE418D"/>
    <w:rsid w:val="00C34A58"/>
    <w:rsid w:val="00C434E9"/>
    <w:rsid w:val="00C777F0"/>
    <w:rsid w:val="00C81724"/>
    <w:rsid w:val="00C844CB"/>
    <w:rsid w:val="00C93DA6"/>
    <w:rsid w:val="00C955EA"/>
    <w:rsid w:val="00CB294D"/>
    <w:rsid w:val="00CB7A4A"/>
    <w:rsid w:val="00CC46E6"/>
    <w:rsid w:val="00CC6E4C"/>
    <w:rsid w:val="00CF4139"/>
    <w:rsid w:val="00D106EA"/>
    <w:rsid w:val="00D1157A"/>
    <w:rsid w:val="00D31202"/>
    <w:rsid w:val="00D34875"/>
    <w:rsid w:val="00D444DD"/>
    <w:rsid w:val="00D554A8"/>
    <w:rsid w:val="00D720BC"/>
    <w:rsid w:val="00D77A55"/>
    <w:rsid w:val="00D81214"/>
    <w:rsid w:val="00D87172"/>
    <w:rsid w:val="00D87C7C"/>
    <w:rsid w:val="00D87F34"/>
    <w:rsid w:val="00DA23B5"/>
    <w:rsid w:val="00DB35FD"/>
    <w:rsid w:val="00DB64C2"/>
    <w:rsid w:val="00DC2761"/>
    <w:rsid w:val="00DC5103"/>
    <w:rsid w:val="00DC689D"/>
    <w:rsid w:val="00DC749E"/>
    <w:rsid w:val="00DD32D3"/>
    <w:rsid w:val="00DD741F"/>
    <w:rsid w:val="00DE62F6"/>
    <w:rsid w:val="00DF1A5A"/>
    <w:rsid w:val="00DF6725"/>
    <w:rsid w:val="00E03CAD"/>
    <w:rsid w:val="00E03E74"/>
    <w:rsid w:val="00E056E1"/>
    <w:rsid w:val="00E10BCE"/>
    <w:rsid w:val="00E31ED7"/>
    <w:rsid w:val="00E32573"/>
    <w:rsid w:val="00E415E6"/>
    <w:rsid w:val="00E418F9"/>
    <w:rsid w:val="00E52C15"/>
    <w:rsid w:val="00E773D5"/>
    <w:rsid w:val="00E77AD8"/>
    <w:rsid w:val="00EE0B03"/>
    <w:rsid w:val="00EE5D88"/>
    <w:rsid w:val="00EF69B0"/>
    <w:rsid w:val="00F05A0E"/>
    <w:rsid w:val="00F22A93"/>
    <w:rsid w:val="00F24F4F"/>
    <w:rsid w:val="00F25288"/>
    <w:rsid w:val="00F32795"/>
    <w:rsid w:val="00F54CE2"/>
    <w:rsid w:val="00F9625F"/>
    <w:rsid w:val="00FA7304"/>
    <w:rsid w:val="00FC22DA"/>
    <w:rsid w:val="00FD2846"/>
    <w:rsid w:val="00FD2C4C"/>
    <w:rsid w:val="00FD3C9B"/>
    <w:rsid w:val="00FE7135"/>
    <w:rsid w:val="00FF1FB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CE140"/>
  <w15:chartTrackingRefBased/>
  <w15:docId w15:val="{EEC1D05C-3900-457E-9C3B-C0C2B1A4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4C2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02852"/>
    <w:rPr>
      <w:rFonts w:ascii="Arial" w:hAnsi="Arial"/>
      <w:b/>
      <w:sz w:val="22"/>
      <w:szCs w:val="24"/>
      <w:lang w:eastAsia="en-US"/>
    </w:rPr>
  </w:style>
  <w:style w:type="character" w:customStyle="1" w:styleId="Heading2Char">
    <w:name w:val="Heading 2 Char"/>
    <w:link w:val="Heading2"/>
    <w:rsid w:val="00BA5C2D"/>
    <w:rPr>
      <w:rFonts w:ascii="Arial" w:hAnsi="Arial"/>
      <w:b/>
      <w:bCs/>
      <w:kern w:val="32"/>
      <w:sz w:val="22"/>
      <w:szCs w:val="24"/>
      <w:lang w:eastAsia="en-US"/>
    </w:rPr>
  </w:style>
  <w:style w:type="character" w:customStyle="1" w:styleId="Heading3Char">
    <w:name w:val="Heading 3 Char"/>
    <w:link w:val="Heading3"/>
    <w:rsid w:val="00935630"/>
    <w:rPr>
      <w:rFonts w:ascii="Arial" w:hAnsi="Arial"/>
      <w:b/>
      <w:bCs/>
      <w:sz w:val="36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1917F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917FB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D7B04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7E1813"/>
    <w:rPr>
      <w:rFonts w:ascii="Arial" w:hAnsi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ucation.gov.scot/media/0rpevw5w/into-headship-national-programme-guidance-march-2024-v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511C-9CE0-44C7-B933-DBC3DF96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14</TotalTime>
  <Pages>4</Pages>
  <Words>268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Into Headship Job Application Form</vt:lpstr>
    </vt:vector>
  </TitlesOfParts>
  <Company>HarlowDC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Into Headship Job Application Form</dc:title>
  <dc:subject/>
  <dc:creator>SCEL</dc:creator>
  <cp:keywords/>
  <dc:description/>
  <cp:lastModifiedBy>Susheel Kumar</cp:lastModifiedBy>
  <cp:revision>3</cp:revision>
  <cp:lastPrinted>2020-01-09T08:38:00Z</cp:lastPrinted>
  <dcterms:created xsi:type="dcterms:W3CDTF">2025-01-21T10:01:00Z</dcterms:created>
  <dcterms:modified xsi:type="dcterms:W3CDTF">2025-01-22T10:00:00Z</dcterms:modified>
</cp:coreProperties>
</file>